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AD3F" w14:textId="4A306B44" w:rsidR="00727B55" w:rsidRDefault="00727B55" w:rsidP="00727B55">
      <w:pPr>
        <w:pStyle w:val="Month"/>
      </w:pPr>
      <w:r>
        <w:t>sep</w:t>
      </w:r>
      <w:r>
        <w:rPr>
          <w:rStyle w:val="Emphasis"/>
        </w:rPr>
        <w:t>2025</w:t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727B55" w14:paraId="7A6A418C" w14:textId="77777777" w:rsidTr="00EC0A0B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36C4A51" w14:textId="77777777" w:rsidR="00727B55" w:rsidRDefault="00727B55" w:rsidP="00EC0A0B">
            <w:pPr>
              <w:pStyle w:val="Day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3C6BC5A4" w14:textId="77777777" w:rsidR="00727B55" w:rsidRDefault="00727B55" w:rsidP="00EC0A0B">
            <w:pPr>
              <w:pStyle w:val="Day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D89F19C" w14:textId="77777777" w:rsidR="00727B55" w:rsidRDefault="00727B55" w:rsidP="00EC0A0B">
            <w:pPr>
              <w:pStyle w:val="Day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00696A9" w14:textId="77777777" w:rsidR="00727B55" w:rsidRDefault="00727B55" w:rsidP="00EC0A0B">
            <w:pPr>
              <w:pStyle w:val="Day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7CE9296" w14:textId="77777777" w:rsidR="00727B55" w:rsidRDefault="00727B55" w:rsidP="00EC0A0B">
            <w:pPr>
              <w:pStyle w:val="Day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6ADA3904" w14:textId="77777777" w:rsidR="00727B55" w:rsidRDefault="00727B55" w:rsidP="00EC0A0B">
            <w:pPr>
              <w:pStyle w:val="Day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50CA429C" w14:textId="77777777" w:rsidR="00727B55" w:rsidRDefault="00727B55" w:rsidP="00EC0A0B">
            <w:pPr>
              <w:pStyle w:val="Day"/>
            </w:pPr>
            <w:r>
              <w:t>sat</w:t>
            </w:r>
          </w:p>
        </w:tc>
      </w:tr>
      <w:tr w:rsidR="00727B55" w14:paraId="34D383A2" w14:textId="77777777" w:rsidTr="00EC0A0B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96180C2" w14:textId="77777777" w:rsidR="00727B55" w:rsidRDefault="00727B55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0C9577B5" w14:textId="3346FC6D" w:rsidR="00727B55" w:rsidRDefault="00727B55" w:rsidP="00EC0A0B">
            <w:pPr>
              <w:pStyle w:val="Date"/>
            </w:pPr>
            <w:r>
              <w:t>01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D1E1D70" w14:textId="76FE1A6D" w:rsidR="00727B55" w:rsidRDefault="00727B55" w:rsidP="00EC0A0B">
            <w:pPr>
              <w:pStyle w:val="Date"/>
            </w:pPr>
            <w:r>
              <w:t>02</w:t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675C44DA" w14:textId="1E19384D" w:rsidR="00727B55" w:rsidRDefault="00727B55" w:rsidP="00EC0A0B">
            <w:pPr>
              <w:pStyle w:val="Date"/>
            </w:pPr>
            <w:r>
              <w:t>03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9CA4000" w14:textId="4FC8CB1D" w:rsidR="00727B55" w:rsidRDefault="00727B55" w:rsidP="00EC0A0B">
            <w:pPr>
              <w:pStyle w:val="Date"/>
            </w:pPr>
            <w:r>
              <w:t>04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3F0633EA" w14:textId="74EF43E2" w:rsidR="00727B55" w:rsidRDefault="00727B55" w:rsidP="00EC0A0B">
            <w:pPr>
              <w:pStyle w:val="Date"/>
            </w:pPr>
            <w:r>
              <w:t>05</w:t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6C0271C5" w14:textId="39862524" w:rsidR="00727B55" w:rsidRDefault="00727B55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06</w:t>
            </w:r>
          </w:p>
        </w:tc>
      </w:tr>
      <w:tr w:rsidR="00727B55" w14:paraId="1E2FA415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16DBB70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9BC8C81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1672261" w14:textId="77777777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C9EC432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1D98DA7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21C1131" w14:textId="77777777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9CC5041" w14:textId="77777777" w:rsidR="00727B55" w:rsidRDefault="00727B55" w:rsidP="00EC0A0B"/>
        </w:tc>
      </w:tr>
      <w:tr w:rsidR="00727B55" w14:paraId="1A4C8F7A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4B684A2" w14:textId="75EA8D8E" w:rsidR="00727B55" w:rsidRDefault="00727B55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</w:t>
            </w:r>
            <w:r>
              <w:rPr>
                <w:rStyle w:val="Emphasis"/>
              </w:rPr>
              <w:t>7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90B0DE0" w14:textId="3D2793C1" w:rsidR="00727B55" w:rsidRDefault="00727B55" w:rsidP="00EC0A0B">
            <w:pPr>
              <w:pStyle w:val="Date"/>
            </w:pPr>
            <w:r>
              <w:t>08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82007BF" w14:textId="274BB4E5" w:rsidR="00727B55" w:rsidRDefault="00727B55" w:rsidP="00EC0A0B">
            <w:pPr>
              <w:pStyle w:val="Date"/>
              <w:jc w:val="left"/>
            </w:pPr>
            <w:r>
              <w:t xml:space="preserve">         09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FD5D4CC" w14:textId="2FB920D6" w:rsidR="00727B55" w:rsidRDefault="00727B55" w:rsidP="00EC0A0B">
            <w:pPr>
              <w:pStyle w:val="Date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951689B" w14:textId="1C1822F2" w:rsidR="00727B55" w:rsidRDefault="00727B55" w:rsidP="00EC0A0B">
            <w:pPr>
              <w:pStyle w:val="Date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326DBA0" w14:textId="36351F93" w:rsidR="00727B55" w:rsidRDefault="00727B55" w:rsidP="00EC0A0B">
            <w:pPr>
              <w:pStyle w:val="Date"/>
            </w:pPr>
            <w:r>
              <w:t>12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4C45062" w14:textId="7692FEAA" w:rsidR="00727B55" w:rsidRDefault="00727B55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13</w:t>
            </w:r>
          </w:p>
        </w:tc>
      </w:tr>
      <w:tr w:rsidR="00727B55" w14:paraId="6327CB3E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62906ED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EFB7023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F09D7D7" w14:textId="77777777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7AA26F2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5A51BEE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A2D69A1" w14:textId="77777777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B36DF77" w14:textId="1E678751" w:rsidR="00727B55" w:rsidRDefault="00727B55" w:rsidP="00EC0A0B"/>
        </w:tc>
      </w:tr>
      <w:tr w:rsidR="00727B55" w14:paraId="58736DB0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8AD02C3" w14:textId="340724B3" w:rsidR="00727B55" w:rsidRDefault="00727B55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14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04FA244" w14:textId="12A4E835" w:rsidR="00727B55" w:rsidRDefault="00727B55" w:rsidP="00EC0A0B">
            <w:pPr>
              <w:pStyle w:val="Date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A110A15" w14:textId="615F10CE" w:rsidR="00727B55" w:rsidRDefault="00727B55" w:rsidP="00EC0A0B">
            <w:pPr>
              <w:pStyle w:val="Date"/>
            </w:pPr>
            <w:r>
              <w:t>16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ABC9960" w14:textId="18C02F39" w:rsidR="00727B55" w:rsidRDefault="00727B55" w:rsidP="00EC0A0B">
            <w:pPr>
              <w:pStyle w:val="Date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054D83B" w14:textId="2EEF883C" w:rsidR="00727B55" w:rsidRDefault="00727B55" w:rsidP="00EC0A0B">
            <w:pPr>
              <w:pStyle w:val="Date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1F83FE8" w14:textId="3C27AA10" w:rsidR="00727B55" w:rsidRDefault="00727B55" w:rsidP="00EC0A0B">
            <w:pPr>
              <w:pStyle w:val="Date"/>
            </w:pPr>
            <w:r>
              <w:t>19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BB84D1F" w14:textId="39FE6B09" w:rsidR="00727B55" w:rsidRDefault="00727B55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20</w:t>
            </w:r>
          </w:p>
        </w:tc>
      </w:tr>
      <w:tr w:rsidR="00727B55" w14:paraId="2FB12679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F43D818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8C604C8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FB2545B" w14:textId="77777777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75B0FE3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B7D2F6F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C91A977" w14:textId="77777777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B1F0289" w14:textId="04BEE4E7" w:rsidR="00727B55" w:rsidRDefault="00727B55" w:rsidP="00EC0A0B"/>
        </w:tc>
      </w:tr>
      <w:tr w:rsidR="00727B55" w14:paraId="13DC33FC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A1DCE98" w14:textId="4DD5F761" w:rsidR="00727B55" w:rsidRDefault="00727B55" w:rsidP="00EC0A0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        </w:t>
            </w:r>
            <w:r>
              <w:rPr>
                <w:rStyle w:val="Emphasis"/>
              </w:rPr>
              <w:t>21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48B6082" w14:textId="5D2AAD56" w:rsidR="00727B55" w:rsidRDefault="00727B55" w:rsidP="00EC0A0B">
            <w:pPr>
              <w:pStyle w:val="Date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202130D" w14:textId="3D15F114" w:rsidR="00727B55" w:rsidRDefault="00727B55" w:rsidP="00EC0A0B">
            <w:pPr>
              <w:pStyle w:val="Date"/>
            </w:pPr>
            <w:r>
              <w:t>23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4A1998F" w14:textId="4B43718B" w:rsidR="00727B55" w:rsidRDefault="00727B55" w:rsidP="00EC0A0B">
            <w:pPr>
              <w:pStyle w:val="Date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68CF9DB" w14:textId="6F5DF8C3" w:rsidR="00727B55" w:rsidRDefault="00727B55" w:rsidP="00EC0A0B">
            <w:pPr>
              <w:pStyle w:val="Date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95A50F4" w14:textId="5FC3A4C7" w:rsidR="00727B55" w:rsidRDefault="00727B55" w:rsidP="00EC0A0B">
            <w:pPr>
              <w:pStyle w:val="Date"/>
            </w:pPr>
            <w:r>
              <w:t>25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8E06700" w14:textId="77EB955B" w:rsidR="00727B55" w:rsidRDefault="00727B55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27</w:t>
            </w:r>
          </w:p>
        </w:tc>
      </w:tr>
      <w:tr w:rsidR="00727B55" w14:paraId="6D7C1EF7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1C2FAE1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01F4349" w14:textId="5F7DE80A" w:rsidR="00727B55" w:rsidRDefault="00727B55" w:rsidP="00EC0A0B">
            <w:r>
              <w:t>1</w:t>
            </w:r>
            <w:r w:rsidRPr="00727B55">
              <w:rPr>
                <w:vertAlign w:val="superscript"/>
              </w:rPr>
              <w:t>st</w:t>
            </w:r>
            <w:r>
              <w:t xml:space="preserve"> WEEK OF JOAD CLASSES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A650E2E" w14:textId="77777777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1DDD034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5893E65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D2B8AEC" w14:textId="7C3BA3DE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AA3D1F5" w14:textId="77777777" w:rsidR="00727B55" w:rsidRDefault="00727B55" w:rsidP="00EC0A0B">
            <w:r>
              <w:t>COBWEB CLASSIC</w:t>
            </w:r>
          </w:p>
          <w:p w14:paraId="46A2C569" w14:textId="08C1DB15" w:rsidR="00727B55" w:rsidRDefault="00727B55" w:rsidP="00EC0A0B">
            <w:r>
              <w:t xml:space="preserve"> ACE, MA</w:t>
            </w:r>
          </w:p>
        </w:tc>
      </w:tr>
      <w:tr w:rsidR="00727B55" w14:paraId="67E09CB1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DBCD10E" w14:textId="58B001C4" w:rsidR="00727B55" w:rsidRDefault="00727B55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FACF281" w14:textId="4A702FF6" w:rsidR="00727B55" w:rsidRDefault="00727B55" w:rsidP="00EC0A0B">
            <w:pPr>
              <w:pStyle w:val="Date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8E038B3" w14:textId="230B87A0" w:rsidR="00727B55" w:rsidRDefault="00727B55" w:rsidP="00EC0A0B">
            <w:pPr>
              <w:pStyle w:val="Date"/>
            </w:pPr>
            <w:r>
              <w:t>30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CEBEBD8" w14:textId="0C5ED022" w:rsidR="00727B55" w:rsidRDefault="00727B55" w:rsidP="00727B55">
            <w:pPr>
              <w:pStyle w:val="Date"/>
              <w:jc w:val="center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1C37584" w14:textId="2C635503" w:rsidR="00727B55" w:rsidRDefault="00727B55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2801DB2" w14:textId="79C11174" w:rsidR="00727B55" w:rsidRDefault="00727B55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8002036" w14:textId="77777777" w:rsidR="00727B55" w:rsidRDefault="00727B55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727B55" w14:paraId="1DAB79F4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906011C" w14:textId="77777777" w:rsidR="00727B55" w:rsidRDefault="00727B55" w:rsidP="00EC0A0B">
            <w:r>
              <w:t>PUMPKIN FEST</w:t>
            </w:r>
          </w:p>
          <w:p w14:paraId="6B214DC5" w14:textId="77777777" w:rsidR="00727B55" w:rsidRDefault="00727B55" w:rsidP="00EC0A0B"/>
          <w:p w14:paraId="1D59794D" w14:textId="6B6DEA5F" w:rsidR="00727B55" w:rsidRDefault="00727B55" w:rsidP="00EC0A0B">
            <w:r>
              <w:t>NJ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C8F5392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185BE49" w14:textId="77777777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2E1E3D7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EEE898C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01F7C8D" w14:textId="77777777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2FA0C03" w14:textId="77777777" w:rsidR="00727B55" w:rsidRDefault="00727B55" w:rsidP="00EC0A0B"/>
        </w:tc>
      </w:tr>
      <w:tr w:rsidR="00727B55" w14:paraId="5560D63C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6723538" w14:textId="77777777" w:rsidR="00727B55" w:rsidRDefault="00727B55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6708C4B" w14:textId="77777777" w:rsidR="00727B55" w:rsidRDefault="00727B55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56C3091D" w14:textId="77777777" w:rsidR="00727B55" w:rsidRDefault="00727B55" w:rsidP="00EC0A0B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13417EB8" w14:textId="77777777" w:rsidR="00727B55" w:rsidRDefault="00727B55" w:rsidP="00EC0A0B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52A722DF" w14:textId="77777777" w:rsidR="00727B55" w:rsidRDefault="00727B55" w:rsidP="00EC0A0B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70F1B088" w14:textId="77777777" w:rsidR="00727B55" w:rsidRDefault="00727B55" w:rsidP="00EC0A0B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30E445A" w14:textId="77777777" w:rsidR="00727B55" w:rsidRDefault="00727B55" w:rsidP="00EC0A0B">
            <w:pPr>
              <w:pStyle w:val="Date"/>
              <w:rPr>
                <w:rStyle w:val="Emphasis"/>
              </w:rPr>
            </w:pPr>
          </w:p>
        </w:tc>
      </w:tr>
      <w:tr w:rsidR="00727B55" w14:paraId="5C754702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F0795B6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10756C2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198430A" w14:textId="77777777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950CC6B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BBF1364" w14:textId="77777777" w:rsidR="00727B55" w:rsidRDefault="00727B55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C57BA2B" w14:textId="77777777" w:rsidR="00727B55" w:rsidRDefault="00727B55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C8DF178" w14:textId="77777777" w:rsidR="00727B55" w:rsidRDefault="00727B55" w:rsidP="00EC0A0B"/>
        </w:tc>
      </w:tr>
    </w:tbl>
    <w:p w14:paraId="0A82E636" w14:textId="77777777" w:rsidR="00727B55" w:rsidRDefault="00727B55">
      <w:pPr>
        <w:pStyle w:val="Month"/>
      </w:pPr>
    </w:p>
    <w:p w14:paraId="0885462D" w14:textId="77777777" w:rsidR="00727B55" w:rsidRDefault="00727B55">
      <w:pPr>
        <w:pStyle w:val="Month"/>
      </w:pPr>
    </w:p>
    <w:p w14:paraId="2390D09C" w14:textId="77777777" w:rsidR="00727B55" w:rsidRDefault="00727B55">
      <w:pPr>
        <w:pStyle w:val="Month"/>
      </w:pPr>
    </w:p>
    <w:p w14:paraId="5CA1E6D9" w14:textId="77777777" w:rsidR="00727B55" w:rsidRDefault="00727B55">
      <w:pPr>
        <w:pStyle w:val="Month"/>
      </w:pPr>
    </w:p>
    <w:p w14:paraId="15F0EC96" w14:textId="77777777" w:rsidR="00727B55" w:rsidRDefault="00727B55">
      <w:pPr>
        <w:pStyle w:val="Month"/>
      </w:pPr>
    </w:p>
    <w:p w14:paraId="5CB91901" w14:textId="77777777" w:rsidR="00727B55" w:rsidRDefault="00727B55">
      <w:pPr>
        <w:pStyle w:val="Month"/>
      </w:pPr>
    </w:p>
    <w:p w14:paraId="7BB6599B" w14:textId="77777777" w:rsidR="00727B55" w:rsidRDefault="00727B55">
      <w:pPr>
        <w:pStyle w:val="Month"/>
      </w:pPr>
    </w:p>
    <w:p w14:paraId="21172282" w14:textId="44012A08" w:rsidR="00BE33C9" w:rsidRDefault="004A08B3">
      <w:pPr>
        <w:pStyle w:val="Month"/>
      </w:pPr>
      <w:r>
        <w:lastRenderedPageBreak/>
        <w:t>OCT</w:t>
      </w:r>
      <w:r>
        <w:rPr>
          <w:rStyle w:val="Emphasis"/>
        </w:rPr>
        <w:t>2025</w:t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44D6B167" w14:textId="77777777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F938974" w14:textId="77777777"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A0CF1C5" w14:textId="77777777"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4DA3E91C" w14:textId="77777777"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432A925" w14:textId="77777777"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468FBF57" w14:textId="77777777"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3AC50B6" w14:textId="77777777"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54A1235E" w14:textId="77777777" w:rsidR="00BE33C9" w:rsidRDefault="00C47FD1">
            <w:pPr>
              <w:pStyle w:val="Day"/>
            </w:pPr>
            <w:r>
              <w:t>sat</w:t>
            </w:r>
          </w:p>
        </w:tc>
      </w:tr>
      <w:tr w:rsidR="00BE33C9" w14:paraId="41550783" w14:textId="77777777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7B60979A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4A08B3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43A4F152" w14:textId="0665D1BE"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29CAB2BA" w14:textId="0B2C2B7C"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60375E8A" w14:textId="12CB5823" w:rsidR="00BE33C9" w:rsidRDefault="004A08B3">
            <w:pPr>
              <w:pStyle w:val="Date"/>
            </w:pPr>
            <w:r>
              <w:t>01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4732AD39" w14:textId="4CC84A0D" w:rsidR="00BE33C9" w:rsidRDefault="004A08B3">
            <w:pPr>
              <w:pStyle w:val="Date"/>
            </w:pPr>
            <w:r>
              <w:t>02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7E2C3C6B" w14:textId="5EE23D67" w:rsidR="00BE33C9" w:rsidRDefault="004A08B3">
            <w:pPr>
              <w:pStyle w:val="Date"/>
            </w:pPr>
            <w:r>
              <w:t>03</w:t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0216D77A" w14:textId="5A25A8E2" w:rsidR="00BE33C9" w:rsidRDefault="004A08B3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04</w:t>
            </w:r>
          </w:p>
        </w:tc>
      </w:tr>
      <w:tr w:rsidR="00BE33C9" w14:paraId="20918B76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60DFC2A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18FC45B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36C9C84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8BD5C68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38EBD33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5FD28F0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C18701C" w14:textId="77777777" w:rsidR="00BE33C9" w:rsidRDefault="00BE33C9"/>
        </w:tc>
      </w:tr>
      <w:tr w:rsidR="00BE33C9" w14:paraId="6F39DD51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A9FE492" w14:textId="76E3CBC0" w:rsidR="00BE33C9" w:rsidRDefault="004A08B3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3105915" w14:textId="25FC65E9" w:rsidR="00BE33C9" w:rsidRDefault="004A08B3">
            <w:pPr>
              <w:pStyle w:val="Date"/>
            </w:pPr>
            <w:r>
              <w:t>06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5363C45" w14:textId="3310A5BF" w:rsidR="00BE33C9" w:rsidRDefault="004A08B3" w:rsidP="004A08B3">
            <w:pPr>
              <w:pStyle w:val="Date"/>
              <w:jc w:val="left"/>
            </w:pPr>
            <w:r>
              <w:t xml:space="preserve">         07 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CB2DB09" w14:textId="0D2217F0" w:rsidR="00BE33C9" w:rsidRDefault="004A08B3">
            <w:pPr>
              <w:pStyle w:val="Date"/>
            </w:pPr>
            <w:r>
              <w:t>08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489DC68" w14:textId="77095408" w:rsidR="00BE33C9" w:rsidRDefault="004A08B3">
            <w:pPr>
              <w:pStyle w:val="Date"/>
            </w:pPr>
            <w:r>
              <w:t>09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7D97073" w14:textId="25FD75B1" w:rsidR="00BE33C9" w:rsidRDefault="004A08B3">
            <w:pPr>
              <w:pStyle w:val="Date"/>
            </w:pPr>
            <w:r>
              <w:t>10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BBBD07A" w14:textId="55615839" w:rsidR="00BE33C9" w:rsidRDefault="004A08B3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11</w:t>
            </w:r>
          </w:p>
        </w:tc>
      </w:tr>
      <w:tr w:rsidR="00BE33C9" w14:paraId="0E10E0D7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9EC5627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AB1D509" w14:textId="269DD90F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3467CF5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2348FCE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57DB2A5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23B317E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C066FB9" w14:textId="77777777" w:rsidR="00BE33C9" w:rsidRDefault="00E63E0C">
            <w:r>
              <w:t>FALL FLING</w:t>
            </w:r>
          </w:p>
          <w:p w14:paraId="0C41B956" w14:textId="77777777" w:rsidR="00E63E0C" w:rsidRDefault="00E63E0C">
            <w:r>
              <w:t>PIONEER, NH</w:t>
            </w:r>
          </w:p>
          <w:p w14:paraId="6A9F7242" w14:textId="77777777" w:rsidR="00C25584" w:rsidRDefault="00C25584"/>
          <w:p w14:paraId="13E6888A" w14:textId="197C1AB1" w:rsidR="00C25584" w:rsidRDefault="00C25584">
            <w:r>
              <w:t>ALLSTAR’S</w:t>
            </w:r>
          </w:p>
        </w:tc>
      </w:tr>
      <w:tr w:rsidR="00BE33C9" w14:paraId="6C6F74DC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88E4F41" w14:textId="324FA88D" w:rsidR="00BE33C9" w:rsidRDefault="004A08B3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12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6833E77" w14:textId="42964EE4" w:rsidR="00BE33C9" w:rsidRDefault="004A08B3">
            <w:pPr>
              <w:pStyle w:val="Date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4002A81" w14:textId="12E8935D" w:rsidR="00BE33C9" w:rsidRDefault="004A08B3">
            <w:pPr>
              <w:pStyle w:val="Date"/>
            </w:pPr>
            <w:r>
              <w:t>14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56B7773" w14:textId="087E219E" w:rsidR="00BE33C9" w:rsidRDefault="004A08B3">
            <w:pPr>
              <w:pStyle w:val="Date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6D22F6D" w14:textId="3AF2EFC2" w:rsidR="00BE33C9" w:rsidRDefault="004A08B3">
            <w:pPr>
              <w:pStyle w:val="Date"/>
            </w:pPr>
            <w:r>
              <w:t>16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872285D" w14:textId="20758981" w:rsidR="00BE33C9" w:rsidRDefault="004A08B3">
            <w:pPr>
              <w:pStyle w:val="Date"/>
            </w:pPr>
            <w:r>
              <w:t>17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E83415D" w14:textId="494E894C" w:rsidR="00BE33C9" w:rsidRDefault="004A08B3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18</w:t>
            </w:r>
          </w:p>
        </w:tc>
      </w:tr>
      <w:tr w:rsidR="00BE33C9" w14:paraId="4143DCA3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AE3013A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1B2D7BA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50AC341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8F14F70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C811F5B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09CAB37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5614FEC" w14:textId="177A714E" w:rsidR="00BE33C9" w:rsidRDefault="00E63E0C">
            <w:r>
              <w:t>LANCASTER FALL HARVEST</w:t>
            </w:r>
          </w:p>
        </w:tc>
      </w:tr>
      <w:tr w:rsidR="00BE33C9" w14:paraId="565EA5BF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3743321" w14:textId="293F653F" w:rsidR="00BE33C9" w:rsidRDefault="004A08B3" w:rsidP="004A08B3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        19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BDA51A0" w14:textId="0D48C5B6" w:rsidR="00BE33C9" w:rsidRDefault="004A08B3">
            <w:pPr>
              <w:pStyle w:val="Date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17A62C3" w14:textId="6543814E" w:rsidR="00BE33C9" w:rsidRDefault="004A08B3">
            <w:pPr>
              <w:pStyle w:val="Date"/>
            </w:pPr>
            <w:r>
              <w:t>21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F2B7B13" w14:textId="5804D2A2" w:rsidR="00BE33C9" w:rsidRDefault="004A08B3">
            <w:pPr>
              <w:pStyle w:val="Date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21D767F" w14:textId="310B4DEB" w:rsidR="00BE33C9" w:rsidRDefault="004A08B3">
            <w:pPr>
              <w:pStyle w:val="Date"/>
            </w:pPr>
            <w:r>
              <w:t>23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F57CF56" w14:textId="04374D8A" w:rsidR="00BE33C9" w:rsidRDefault="004A08B3">
            <w:pPr>
              <w:pStyle w:val="Date"/>
            </w:pPr>
            <w:r>
              <w:t>24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6B9F0FA" w14:textId="3049DFA6" w:rsidR="00BE33C9" w:rsidRDefault="004A08B3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25</w:t>
            </w:r>
          </w:p>
        </w:tc>
      </w:tr>
      <w:tr w:rsidR="00BE33C9" w14:paraId="500A7401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809850E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0421671" w14:textId="3F343AD9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263DB45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BDFC766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2F16C06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2C9DF18" w14:textId="68F9B9AF" w:rsidR="00BE33C9" w:rsidRDefault="00E63E0C">
            <w:r>
              <w:t>SPOOKTACUL-AR 24-26TH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799873B" w14:textId="77777777" w:rsidR="00BE33C9" w:rsidRDefault="00E63E0C" w:rsidP="004A08B3">
            <w:r>
              <w:t>SPOOKTACUL-AR</w:t>
            </w:r>
          </w:p>
          <w:p w14:paraId="25808F69" w14:textId="6DC8EF4E" w:rsidR="00E63E0C" w:rsidRDefault="00E63E0C" w:rsidP="004A08B3">
            <w:r>
              <w:t>QUEST, MA</w:t>
            </w:r>
          </w:p>
        </w:tc>
      </w:tr>
      <w:tr w:rsidR="00BE33C9" w14:paraId="26403385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C11216E" w14:textId="61E16CD6" w:rsidR="00BE33C9" w:rsidRDefault="004A08B3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83C5558" w14:textId="33FB5BFF" w:rsidR="00BE33C9" w:rsidRDefault="004A08B3">
            <w:pPr>
              <w:pStyle w:val="Date"/>
            </w:pPr>
            <w:r>
              <w:t>27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DA30FBF" w14:textId="5D53C388" w:rsidR="00BE33C9" w:rsidRDefault="004A08B3">
            <w:pPr>
              <w:pStyle w:val="Date"/>
            </w:pPr>
            <w:r>
              <w:t>28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39FF91D" w14:textId="20852F0E" w:rsidR="00BE33C9" w:rsidRDefault="004A08B3">
            <w:pPr>
              <w:pStyle w:val="Date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B24A880" w14:textId="1348385C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75A5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75A5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A08B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  <w:r w:rsidR="004A08B3">
              <w:t>30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860FD9B" w14:textId="22B1E5A8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75A5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  <w:r w:rsidR="004A08B3">
              <w:t>31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BEE0B9B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B75A5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68854E9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82C38A4" w14:textId="77777777" w:rsidR="004A08B3" w:rsidRDefault="00E63E0C">
            <w:r>
              <w:t>EROS CLOCK TOWER 25M</w:t>
            </w:r>
          </w:p>
          <w:p w14:paraId="2A169743" w14:textId="77777777" w:rsidR="00E63E0C" w:rsidRDefault="00E63E0C"/>
          <w:p w14:paraId="080532B0" w14:textId="29B1F8BC" w:rsidR="00E63E0C" w:rsidRDefault="00E63E0C">
            <w:r>
              <w:t>CT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A763459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3C30CD4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CCFFA54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1C35623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DCC4C97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1A30876" w14:textId="77777777" w:rsidR="00BE33C9" w:rsidRDefault="00BE33C9"/>
        </w:tc>
      </w:tr>
      <w:tr w:rsidR="00BE33C9" w14:paraId="243E5744" w14:textId="77777777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72E3168" w14:textId="77777777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B75A54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22A368D" w14:textId="7777777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75A5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187B9BE9" w14:textId="77777777"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59190792" w14:textId="77777777"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30444248" w14:textId="77777777"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45AFA09E" w14:textId="77777777"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7DB1ACC7" w14:textId="77777777"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14:paraId="191150A5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6A680AE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CA356CC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145A3CD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7A9EB8E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CBE78A2" w14:textId="77777777"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226B4B9" w14:textId="77777777"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1EFD6D3" w14:textId="77777777" w:rsidR="00BE33C9" w:rsidRDefault="00BE33C9"/>
        </w:tc>
      </w:tr>
    </w:tbl>
    <w:p w14:paraId="484F844F" w14:textId="77777777" w:rsidR="00BE33C9" w:rsidRDefault="00BE33C9">
      <w:pPr>
        <w:rPr>
          <w:sz w:val="16"/>
          <w:szCs w:val="16"/>
        </w:rPr>
      </w:pPr>
    </w:p>
    <w:p w14:paraId="4B97F126" w14:textId="77777777" w:rsidR="004A08B3" w:rsidRDefault="004A08B3">
      <w:pPr>
        <w:rPr>
          <w:sz w:val="16"/>
          <w:szCs w:val="16"/>
        </w:rPr>
      </w:pPr>
    </w:p>
    <w:p w14:paraId="37532B30" w14:textId="77777777" w:rsidR="004A08B3" w:rsidRDefault="004A08B3">
      <w:pPr>
        <w:rPr>
          <w:sz w:val="16"/>
          <w:szCs w:val="16"/>
        </w:rPr>
      </w:pPr>
    </w:p>
    <w:p w14:paraId="5757F41A" w14:textId="77777777" w:rsidR="004A08B3" w:rsidRDefault="004A08B3">
      <w:pPr>
        <w:rPr>
          <w:sz w:val="16"/>
          <w:szCs w:val="16"/>
        </w:rPr>
      </w:pPr>
    </w:p>
    <w:p w14:paraId="4C49107D" w14:textId="7FF130CB" w:rsidR="000B1DD2" w:rsidRDefault="000B1DD2" w:rsidP="000B1DD2">
      <w:pPr>
        <w:pStyle w:val="Month"/>
      </w:pPr>
      <w:r>
        <w:lastRenderedPageBreak/>
        <w:t>NOV</w:t>
      </w:r>
      <w:r>
        <w:rPr>
          <w:rStyle w:val="Emphasis"/>
        </w:rPr>
        <w:t>2025</w:t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710"/>
        <w:gridCol w:w="1352"/>
      </w:tblGrid>
      <w:tr w:rsidR="000B1DD2" w14:paraId="2B772895" w14:textId="77777777" w:rsidTr="000B1DD2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A0A6D1E" w14:textId="77777777" w:rsidR="000B1DD2" w:rsidRDefault="000B1DD2" w:rsidP="00EC0A0B">
            <w:pPr>
              <w:pStyle w:val="Day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6D08EC57" w14:textId="77777777" w:rsidR="000B1DD2" w:rsidRDefault="000B1DD2" w:rsidP="00EC0A0B">
            <w:pPr>
              <w:pStyle w:val="Day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A5FBAA6" w14:textId="77777777" w:rsidR="000B1DD2" w:rsidRDefault="000B1DD2" w:rsidP="00EC0A0B">
            <w:pPr>
              <w:pStyle w:val="Day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5881B25" w14:textId="77777777" w:rsidR="000B1DD2" w:rsidRDefault="000B1DD2" w:rsidP="00EC0A0B">
            <w:pPr>
              <w:pStyle w:val="Day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1860DB2" w14:textId="77777777" w:rsidR="000B1DD2" w:rsidRDefault="000B1DD2" w:rsidP="00EC0A0B">
            <w:pPr>
              <w:pStyle w:val="Day"/>
            </w:pPr>
            <w:r>
              <w:t>thu</w:t>
            </w:r>
          </w:p>
        </w:tc>
        <w:tc>
          <w:tcPr>
            <w:tcW w:w="798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EC8226F" w14:textId="77777777" w:rsidR="000B1DD2" w:rsidRDefault="000B1DD2" w:rsidP="00EC0A0B">
            <w:pPr>
              <w:pStyle w:val="Day"/>
            </w:pPr>
            <w:r>
              <w:t>fri</w:t>
            </w:r>
          </w:p>
        </w:tc>
        <w:tc>
          <w:tcPr>
            <w:tcW w:w="631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4EDDBBB7" w14:textId="77777777" w:rsidR="000B1DD2" w:rsidRDefault="000B1DD2" w:rsidP="00EC0A0B">
            <w:pPr>
              <w:pStyle w:val="Day"/>
            </w:pPr>
            <w:r>
              <w:t>sat</w:t>
            </w:r>
          </w:p>
        </w:tc>
      </w:tr>
      <w:tr w:rsidR="000B1DD2" w14:paraId="261E3392" w14:textId="77777777" w:rsidTr="000B1DD2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155CB273" w14:textId="77777777" w:rsidR="000B1DD2" w:rsidRDefault="000B1DD2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2036A2D9" w14:textId="77777777" w:rsidR="000B1DD2" w:rsidRDefault="000B1DD2" w:rsidP="00EC0A0B">
            <w:pPr>
              <w:pStyle w:val="Date"/>
            </w:pP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6B1213BB" w14:textId="77777777" w:rsidR="000B1DD2" w:rsidRDefault="000B1DD2" w:rsidP="00EC0A0B">
            <w:pPr>
              <w:pStyle w:val="Date"/>
            </w:pP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2F8BCFEA" w14:textId="6BCC91D6" w:rsidR="000B1DD2" w:rsidRDefault="000B1DD2" w:rsidP="00EC0A0B">
            <w:pPr>
              <w:pStyle w:val="Date"/>
            </w:pP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21B41BE7" w14:textId="2203A1A6" w:rsidR="000B1DD2" w:rsidRDefault="000B1DD2" w:rsidP="000B1DD2">
            <w:pPr>
              <w:pStyle w:val="Date"/>
              <w:jc w:val="center"/>
            </w:pPr>
          </w:p>
        </w:tc>
        <w:tc>
          <w:tcPr>
            <w:tcW w:w="798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159F22DF" w14:textId="438071D9" w:rsidR="000B1DD2" w:rsidRDefault="000B1DD2" w:rsidP="00EC0A0B">
            <w:pPr>
              <w:pStyle w:val="Date"/>
            </w:pPr>
          </w:p>
        </w:tc>
        <w:tc>
          <w:tcPr>
            <w:tcW w:w="631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15097019" w14:textId="4D8D74B9" w:rsidR="000B1DD2" w:rsidRDefault="000B1DD2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01</w:t>
            </w:r>
          </w:p>
        </w:tc>
      </w:tr>
      <w:tr w:rsidR="000B1DD2" w14:paraId="433DEC8A" w14:textId="77777777" w:rsidTr="000B1DD2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FAD1C43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F222755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C4BBE6C" w14:textId="77777777" w:rsidR="000B1DD2" w:rsidRDefault="000B1DD2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0D50735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7824B27" w14:textId="77777777" w:rsidR="000B1DD2" w:rsidRDefault="000B1DD2" w:rsidP="00EC0A0B"/>
        </w:tc>
        <w:tc>
          <w:tcPr>
            <w:tcW w:w="798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C89FB45" w14:textId="77777777" w:rsidR="000B1DD2" w:rsidRDefault="000B1DD2" w:rsidP="00EC0A0B"/>
        </w:tc>
        <w:tc>
          <w:tcPr>
            <w:tcW w:w="631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47979AF" w14:textId="77777777" w:rsidR="000B1DD2" w:rsidRDefault="000B1DD2" w:rsidP="00EC0A0B"/>
        </w:tc>
      </w:tr>
      <w:tr w:rsidR="000B1DD2" w14:paraId="6B03924B" w14:textId="77777777" w:rsidTr="000B1DD2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9A84C4A" w14:textId="5F93DF09" w:rsidR="000B1DD2" w:rsidRDefault="000B1DD2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</w:t>
            </w:r>
            <w:r>
              <w:rPr>
                <w:rStyle w:val="Emphasis"/>
              </w:rPr>
              <w:t>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8838AC7" w14:textId="24D02798" w:rsidR="000B1DD2" w:rsidRDefault="000B1DD2" w:rsidP="00EC0A0B">
            <w:pPr>
              <w:pStyle w:val="Date"/>
            </w:pPr>
            <w:r>
              <w:t>0</w:t>
            </w:r>
            <w:r>
              <w:t>3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96FAA3E" w14:textId="7B650343" w:rsidR="000B1DD2" w:rsidRDefault="000B1DD2" w:rsidP="00EC0A0B">
            <w:pPr>
              <w:pStyle w:val="Date"/>
              <w:jc w:val="left"/>
            </w:pPr>
            <w:r>
              <w:t xml:space="preserve">         04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BE2DDF9" w14:textId="06F1A3E1" w:rsidR="000B1DD2" w:rsidRDefault="000B1DD2" w:rsidP="00EC0A0B">
            <w:pPr>
              <w:pStyle w:val="Date"/>
            </w:pPr>
            <w:r>
              <w:t>05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96A5DF2" w14:textId="543518E6" w:rsidR="000B1DD2" w:rsidRDefault="000B1DD2" w:rsidP="00EC0A0B">
            <w:pPr>
              <w:pStyle w:val="Date"/>
            </w:pPr>
            <w:r>
              <w:t>06</w:t>
            </w:r>
          </w:p>
        </w:tc>
        <w:tc>
          <w:tcPr>
            <w:tcW w:w="798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0A2C124" w14:textId="478DBBCB" w:rsidR="000B1DD2" w:rsidRDefault="000B1DD2" w:rsidP="00EC0A0B">
            <w:pPr>
              <w:pStyle w:val="Date"/>
            </w:pPr>
            <w:r>
              <w:t>07</w:t>
            </w:r>
          </w:p>
        </w:tc>
        <w:tc>
          <w:tcPr>
            <w:tcW w:w="631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ED84CB6" w14:textId="255A1BA6" w:rsidR="000B1DD2" w:rsidRDefault="000B1DD2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08</w:t>
            </w:r>
          </w:p>
        </w:tc>
      </w:tr>
      <w:tr w:rsidR="000B1DD2" w14:paraId="30169733" w14:textId="77777777" w:rsidTr="000B1DD2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3103F96" w14:textId="7CDEADB4" w:rsidR="000B1DD2" w:rsidRDefault="000B1DD2" w:rsidP="00EC0A0B">
            <w:r>
              <w:t>HALLS WARM-UP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1640608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5481EA7" w14:textId="77777777" w:rsidR="000B1DD2" w:rsidRDefault="000B1DD2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ACCAA90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8B80B23" w14:textId="77777777" w:rsidR="000B1DD2" w:rsidRDefault="000B1DD2" w:rsidP="00EC0A0B"/>
        </w:tc>
        <w:tc>
          <w:tcPr>
            <w:tcW w:w="798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79019B9" w14:textId="77777777" w:rsidR="000B1DD2" w:rsidRDefault="000B1DD2" w:rsidP="00EC0A0B"/>
        </w:tc>
        <w:tc>
          <w:tcPr>
            <w:tcW w:w="631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B5DFDD0" w14:textId="77777777" w:rsidR="00C25584" w:rsidRDefault="00C25584" w:rsidP="00EC0A0B"/>
          <w:p w14:paraId="57278EAF" w14:textId="77777777" w:rsidR="00C25584" w:rsidRDefault="00C25584" w:rsidP="00EC0A0B"/>
          <w:p w14:paraId="591098A9" w14:textId="77777777" w:rsidR="00C25584" w:rsidRDefault="00C25584" w:rsidP="00EC0A0B"/>
          <w:p w14:paraId="6E46E045" w14:textId="2399A9B7" w:rsidR="000B1DD2" w:rsidRDefault="00C25584" w:rsidP="00EC0A0B">
            <w:r>
              <w:t>ALLSTARS</w:t>
            </w:r>
          </w:p>
        </w:tc>
      </w:tr>
      <w:tr w:rsidR="000B1DD2" w14:paraId="66F92429" w14:textId="77777777" w:rsidTr="000B1DD2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DB35B2A" w14:textId="2A6EE378" w:rsidR="000B1DD2" w:rsidRDefault="000B1DD2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4BD39B8" w14:textId="1304297F" w:rsidR="000B1DD2" w:rsidRDefault="000B1DD2" w:rsidP="00EC0A0B">
            <w:pPr>
              <w:pStyle w:val="Date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A5C0B0E" w14:textId="62D62BE1" w:rsidR="000B1DD2" w:rsidRDefault="000B1DD2" w:rsidP="00EC0A0B">
            <w:pPr>
              <w:pStyle w:val="Date"/>
            </w:pPr>
            <w:r>
              <w:t>11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820EF4D" w14:textId="5416DDB7" w:rsidR="000B1DD2" w:rsidRDefault="000B1DD2" w:rsidP="00EC0A0B">
            <w:pPr>
              <w:pStyle w:val="Date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289474C" w14:textId="11A1B458" w:rsidR="000B1DD2" w:rsidRDefault="000B1DD2" w:rsidP="00EC0A0B">
            <w:pPr>
              <w:pStyle w:val="Date"/>
            </w:pPr>
            <w:r>
              <w:t>13</w:t>
            </w:r>
          </w:p>
        </w:tc>
        <w:tc>
          <w:tcPr>
            <w:tcW w:w="798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780FEDD" w14:textId="215B58B9" w:rsidR="000B1DD2" w:rsidRDefault="000B1DD2" w:rsidP="00EC0A0B">
            <w:pPr>
              <w:pStyle w:val="Date"/>
            </w:pPr>
            <w:r>
              <w:t>14</w:t>
            </w:r>
          </w:p>
        </w:tc>
        <w:tc>
          <w:tcPr>
            <w:tcW w:w="631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ABE0600" w14:textId="1F25EEF6" w:rsidR="000B1DD2" w:rsidRDefault="000B1DD2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15</w:t>
            </w:r>
          </w:p>
        </w:tc>
      </w:tr>
      <w:tr w:rsidR="000B1DD2" w14:paraId="56401737" w14:textId="77777777" w:rsidTr="000B1DD2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EED23F7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A89AA39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E543156" w14:textId="77777777" w:rsidR="000B1DD2" w:rsidRDefault="000B1DD2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EF587E9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C6BBD0C" w14:textId="77777777" w:rsidR="000B1DD2" w:rsidRDefault="000B1DD2" w:rsidP="00EC0A0B"/>
        </w:tc>
        <w:tc>
          <w:tcPr>
            <w:tcW w:w="798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C407988" w14:textId="77777777" w:rsidR="000B1DD2" w:rsidRDefault="000B1DD2" w:rsidP="00EC0A0B"/>
        </w:tc>
        <w:tc>
          <w:tcPr>
            <w:tcW w:w="631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0834021" w14:textId="6A9AC3F0" w:rsidR="000B1DD2" w:rsidRDefault="000B1DD2" w:rsidP="00EC0A0B">
            <w:r>
              <w:t>MASS INDOOR STATE-FITA</w:t>
            </w:r>
          </w:p>
        </w:tc>
      </w:tr>
      <w:tr w:rsidR="000B1DD2" w14:paraId="3E8FC8EE" w14:textId="77777777" w:rsidTr="000B1DD2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3C78207" w14:textId="6059CF23" w:rsidR="000B1DD2" w:rsidRDefault="000B1DD2" w:rsidP="00EC0A0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        1</w:t>
            </w:r>
            <w:r>
              <w:rPr>
                <w:rStyle w:val="Emphasis"/>
              </w:rPr>
              <w:t>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7D439B5" w14:textId="01D963D9" w:rsidR="000B1DD2" w:rsidRDefault="000B1DD2" w:rsidP="00EC0A0B">
            <w:pPr>
              <w:pStyle w:val="Date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3B6B5A3" w14:textId="3D78D733" w:rsidR="000B1DD2" w:rsidRDefault="000B1DD2" w:rsidP="00EC0A0B">
            <w:pPr>
              <w:pStyle w:val="Date"/>
            </w:pPr>
            <w:r>
              <w:t>18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36302BD" w14:textId="50114290" w:rsidR="000B1DD2" w:rsidRDefault="000B1DD2" w:rsidP="00EC0A0B">
            <w:pPr>
              <w:pStyle w:val="Date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86CBBF2" w14:textId="33E45650" w:rsidR="000B1DD2" w:rsidRDefault="000B1DD2" w:rsidP="00EC0A0B">
            <w:pPr>
              <w:pStyle w:val="Date"/>
            </w:pPr>
            <w:r>
              <w:t>20</w:t>
            </w:r>
          </w:p>
        </w:tc>
        <w:tc>
          <w:tcPr>
            <w:tcW w:w="798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E72D7A1" w14:textId="75571D27" w:rsidR="000B1DD2" w:rsidRDefault="000B1DD2" w:rsidP="00EC0A0B">
            <w:pPr>
              <w:pStyle w:val="Date"/>
            </w:pPr>
            <w:r>
              <w:t>21</w:t>
            </w:r>
          </w:p>
        </w:tc>
        <w:tc>
          <w:tcPr>
            <w:tcW w:w="631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6C7157B" w14:textId="1BEA49F0" w:rsidR="000B1DD2" w:rsidRDefault="000B1DD2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22</w:t>
            </w:r>
          </w:p>
        </w:tc>
      </w:tr>
      <w:tr w:rsidR="000B1DD2" w14:paraId="41D0784D" w14:textId="77777777" w:rsidTr="000B1DD2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D1C239C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B8EE6A6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4333304" w14:textId="77777777" w:rsidR="000B1DD2" w:rsidRDefault="000B1DD2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B38E995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165DDC2" w14:textId="77777777" w:rsidR="000B1DD2" w:rsidRDefault="000B1DD2" w:rsidP="00EC0A0B"/>
        </w:tc>
        <w:tc>
          <w:tcPr>
            <w:tcW w:w="798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BF93325" w14:textId="0F89EDE0" w:rsidR="000B1DD2" w:rsidRDefault="000B1DD2" w:rsidP="00EC0A0B"/>
        </w:tc>
        <w:tc>
          <w:tcPr>
            <w:tcW w:w="631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5F9DB95" w14:textId="77777777" w:rsidR="000B1DD2" w:rsidRDefault="00C25584" w:rsidP="00EC0A0B">
            <w:r>
              <w:t>CT STATE CHAMPIONS-HIP</w:t>
            </w:r>
          </w:p>
          <w:p w14:paraId="375137A5" w14:textId="6CBD7AA9" w:rsidR="00C25584" w:rsidRDefault="00C25584" w:rsidP="00EC0A0B">
            <w:r>
              <w:t>EROS, CT</w:t>
            </w:r>
          </w:p>
        </w:tc>
      </w:tr>
      <w:tr w:rsidR="000B1DD2" w14:paraId="5004B1A7" w14:textId="77777777" w:rsidTr="000B1DD2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5A4071F" w14:textId="43B43EBE" w:rsidR="000B1DD2" w:rsidRDefault="000B1DD2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23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0B238B5" w14:textId="55768F4A" w:rsidR="000B1DD2" w:rsidRDefault="000B1DD2" w:rsidP="00EC0A0B">
            <w:pPr>
              <w:pStyle w:val="Date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03648C0" w14:textId="79D7BC0D" w:rsidR="000B1DD2" w:rsidRDefault="000B1DD2" w:rsidP="00EC0A0B">
            <w:pPr>
              <w:pStyle w:val="Date"/>
            </w:pPr>
            <w:r>
              <w:t>25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D91D526" w14:textId="288AEE65" w:rsidR="000B1DD2" w:rsidRDefault="000B1DD2" w:rsidP="00EC0A0B">
            <w:pPr>
              <w:pStyle w:val="Date"/>
            </w:pPr>
            <w:r>
              <w:t>26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EAB061E" w14:textId="4B4ADF6C" w:rsidR="000B1DD2" w:rsidRDefault="000B1DD2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  <w:r>
              <w:t>27</w:t>
            </w:r>
          </w:p>
        </w:tc>
        <w:tc>
          <w:tcPr>
            <w:tcW w:w="798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2169BB7" w14:textId="248206A7" w:rsidR="000B1DD2" w:rsidRDefault="000B1DD2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  <w:r>
              <w:t>28</w:t>
            </w:r>
          </w:p>
        </w:tc>
        <w:tc>
          <w:tcPr>
            <w:tcW w:w="631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860AE20" w14:textId="36F581F0" w:rsidR="000B1DD2" w:rsidRDefault="000B1DD2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t>29</w:t>
            </w:r>
          </w:p>
        </w:tc>
      </w:tr>
      <w:tr w:rsidR="000B1DD2" w14:paraId="033CE25B" w14:textId="77777777" w:rsidTr="000B1DD2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878ABC7" w14:textId="2ED28C46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862EBF3" w14:textId="44EA52A1" w:rsidR="000B1DD2" w:rsidRDefault="000B1DD2" w:rsidP="00EC0A0B">
            <w:r>
              <w:t>NO JOAD CLASSES THIS WEEK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602B075" w14:textId="77777777" w:rsidR="000B1DD2" w:rsidRDefault="000B1DD2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038308E" w14:textId="77777777" w:rsidR="000B1DD2" w:rsidRDefault="000B1DD2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6AB65F8" w14:textId="77777777" w:rsidR="000B1DD2" w:rsidRDefault="000B1DD2" w:rsidP="00EC0A0B"/>
        </w:tc>
        <w:tc>
          <w:tcPr>
            <w:tcW w:w="798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8739F47" w14:textId="5A2D52DB" w:rsidR="000B1DD2" w:rsidRDefault="000B1DD2" w:rsidP="00EC0A0B">
            <w:r>
              <w:t>THANKSGIVING</w:t>
            </w:r>
          </w:p>
        </w:tc>
        <w:tc>
          <w:tcPr>
            <w:tcW w:w="631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6B25A3F" w14:textId="77777777" w:rsidR="000B1DD2" w:rsidRDefault="000B1DD2" w:rsidP="00EC0A0B"/>
        </w:tc>
      </w:tr>
      <w:tr w:rsidR="000B1DD2" w14:paraId="28D3C037" w14:textId="77777777" w:rsidTr="000B1DD2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1C46AC4" w14:textId="5F7BE379" w:rsidR="000B1DD2" w:rsidRDefault="000B1DD2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30</w: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740B366" w14:textId="77777777" w:rsidR="000B1DD2" w:rsidRDefault="000B1DD2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82F4ADE" w14:textId="77777777" w:rsidR="000B1DD2" w:rsidRDefault="000B1DD2" w:rsidP="00EC0A0B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1957CF0A" w14:textId="77777777" w:rsidR="000B1DD2" w:rsidRDefault="000B1DD2" w:rsidP="00EC0A0B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58AE6270" w14:textId="77777777" w:rsidR="000B1DD2" w:rsidRDefault="000B1DD2" w:rsidP="00EC0A0B">
            <w:pPr>
              <w:pStyle w:val="Date"/>
            </w:pPr>
          </w:p>
        </w:tc>
        <w:tc>
          <w:tcPr>
            <w:tcW w:w="798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3503382F" w14:textId="77777777" w:rsidR="000B1DD2" w:rsidRDefault="000B1DD2" w:rsidP="00EC0A0B">
            <w:pPr>
              <w:pStyle w:val="Date"/>
            </w:pPr>
          </w:p>
        </w:tc>
        <w:tc>
          <w:tcPr>
            <w:tcW w:w="631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578F2037" w14:textId="77777777" w:rsidR="000B1DD2" w:rsidRDefault="000B1DD2" w:rsidP="00EC0A0B">
            <w:pPr>
              <w:pStyle w:val="Date"/>
              <w:rPr>
                <w:rStyle w:val="Emphasis"/>
              </w:rPr>
            </w:pPr>
          </w:p>
        </w:tc>
      </w:tr>
      <w:tr w:rsidR="000B1DD2" w14:paraId="3CF118DA" w14:textId="77777777" w:rsidTr="00C25584">
        <w:trPr>
          <w:trHeight w:hRule="exact" w:val="1037"/>
        </w:trPr>
        <w:tc>
          <w:tcPr>
            <w:tcW w:w="714" w:type="pct"/>
            <w:tcMar>
              <w:top w:w="0" w:type="dxa"/>
            </w:tcMar>
          </w:tcPr>
          <w:p w14:paraId="5E81B67A" w14:textId="77777777" w:rsidR="000B1DD2" w:rsidRDefault="000B1DD2" w:rsidP="00EC0A0B"/>
        </w:tc>
        <w:tc>
          <w:tcPr>
            <w:tcW w:w="714" w:type="pct"/>
            <w:tcMar>
              <w:top w:w="0" w:type="dxa"/>
            </w:tcMar>
          </w:tcPr>
          <w:p w14:paraId="31423E83" w14:textId="77777777" w:rsidR="000B1DD2" w:rsidRDefault="000B1DD2" w:rsidP="00EC0A0B"/>
        </w:tc>
        <w:tc>
          <w:tcPr>
            <w:tcW w:w="714" w:type="pct"/>
            <w:tcMar>
              <w:top w:w="0" w:type="dxa"/>
            </w:tcMar>
          </w:tcPr>
          <w:p w14:paraId="5564F969" w14:textId="77777777" w:rsidR="000B1DD2" w:rsidRDefault="000B1DD2" w:rsidP="00EC0A0B"/>
        </w:tc>
        <w:tc>
          <w:tcPr>
            <w:tcW w:w="715" w:type="pct"/>
            <w:tcMar>
              <w:top w:w="0" w:type="dxa"/>
            </w:tcMar>
          </w:tcPr>
          <w:p w14:paraId="1DC11879" w14:textId="77777777" w:rsidR="000B1DD2" w:rsidRDefault="000B1DD2" w:rsidP="00EC0A0B"/>
        </w:tc>
        <w:tc>
          <w:tcPr>
            <w:tcW w:w="714" w:type="pct"/>
            <w:tcMar>
              <w:top w:w="0" w:type="dxa"/>
            </w:tcMar>
          </w:tcPr>
          <w:p w14:paraId="13D49FF1" w14:textId="77777777" w:rsidR="000B1DD2" w:rsidRDefault="000B1DD2" w:rsidP="00EC0A0B"/>
        </w:tc>
        <w:tc>
          <w:tcPr>
            <w:tcW w:w="798" w:type="pct"/>
            <w:tcMar>
              <w:top w:w="0" w:type="dxa"/>
            </w:tcMar>
          </w:tcPr>
          <w:p w14:paraId="5F08AD0D" w14:textId="77777777" w:rsidR="000B1DD2" w:rsidRDefault="000B1DD2" w:rsidP="00EC0A0B"/>
        </w:tc>
        <w:tc>
          <w:tcPr>
            <w:tcW w:w="631" w:type="pct"/>
            <w:tcMar>
              <w:top w:w="0" w:type="dxa"/>
            </w:tcMar>
          </w:tcPr>
          <w:p w14:paraId="6AE3B705" w14:textId="77777777" w:rsidR="000B1DD2" w:rsidRDefault="000B1DD2" w:rsidP="00EC0A0B"/>
        </w:tc>
      </w:tr>
    </w:tbl>
    <w:p w14:paraId="3D04081F" w14:textId="77777777" w:rsidR="004A08B3" w:rsidRDefault="004A08B3">
      <w:pPr>
        <w:rPr>
          <w:sz w:val="16"/>
          <w:szCs w:val="16"/>
        </w:rPr>
      </w:pPr>
    </w:p>
    <w:p w14:paraId="09F1D0B0" w14:textId="77777777" w:rsidR="00C25584" w:rsidRDefault="00C25584">
      <w:pPr>
        <w:rPr>
          <w:sz w:val="16"/>
          <w:szCs w:val="16"/>
        </w:rPr>
      </w:pPr>
    </w:p>
    <w:p w14:paraId="72A153B6" w14:textId="77777777" w:rsidR="00C25584" w:rsidRDefault="00C25584">
      <w:pPr>
        <w:rPr>
          <w:sz w:val="16"/>
          <w:szCs w:val="16"/>
        </w:rPr>
      </w:pPr>
    </w:p>
    <w:p w14:paraId="7C34E757" w14:textId="77777777" w:rsidR="00C25584" w:rsidRDefault="00C25584">
      <w:pPr>
        <w:rPr>
          <w:sz w:val="16"/>
          <w:szCs w:val="16"/>
        </w:rPr>
      </w:pPr>
    </w:p>
    <w:p w14:paraId="6F0227E9" w14:textId="0873D631" w:rsidR="00C25584" w:rsidRDefault="00C25584" w:rsidP="00C25584">
      <w:pPr>
        <w:pStyle w:val="Month"/>
      </w:pPr>
      <w:r>
        <w:lastRenderedPageBreak/>
        <w:t>DEC</w:t>
      </w:r>
      <w:r>
        <w:rPr>
          <w:rStyle w:val="Emphasis"/>
        </w:rPr>
        <w:t>2025</w:t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C25584" w14:paraId="4A1F1BAB" w14:textId="77777777" w:rsidTr="00EC0A0B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40C21972" w14:textId="77777777" w:rsidR="00C25584" w:rsidRDefault="00C25584" w:rsidP="00EC0A0B">
            <w:pPr>
              <w:pStyle w:val="Day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156F15E" w14:textId="77777777" w:rsidR="00C25584" w:rsidRDefault="00C25584" w:rsidP="00EC0A0B">
            <w:pPr>
              <w:pStyle w:val="Day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2F76A3E0" w14:textId="77777777" w:rsidR="00C25584" w:rsidRDefault="00C25584" w:rsidP="00EC0A0B">
            <w:pPr>
              <w:pStyle w:val="Day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7579A475" w14:textId="77777777" w:rsidR="00C25584" w:rsidRDefault="00C25584" w:rsidP="00EC0A0B">
            <w:pPr>
              <w:pStyle w:val="Day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56A725C5" w14:textId="77777777" w:rsidR="00C25584" w:rsidRDefault="00C25584" w:rsidP="00EC0A0B">
            <w:pPr>
              <w:pStyle w:val="Day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6560EDC6" w14:textId="77777777" w:rsidR="00C25584" w:rsidRDefault="00C25584" w:rsidP="00EC0A0B">
            <w:pPr>
              <w:pStyle w:val="Day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528EC4C2" w14:textId="77777777" w:rsidR="00C25584" w:rsidRDefault="00C25584" w:rsidP="00EC0A0B">
            <w:pPr>
              <w:pStyle w:val="Day"/>
            </w:pPr>
            <w:r>
              <w:t>sat</w:t>
            </w:r>
          </w:p>
        </w:tc>
      </w:tr>
      <w:tr w:rsidR="00C25584" w14:paraId="738BC7E6" w14:textId="77777777" w:rsidTr="00EC0A0B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26755D1E" w14:textId="77777777" w:rsidR="00C25584" w:rsidRDefault="00C25584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7F82143F" w14:textId="5FE7EF7A" w:rsidR="00C25584" w:rsidRDefault="00C25584" w:rsidP="00EC0A0B">
            <w:pPr>
              <w:pStyle w:val="Date"/>
            </w:pPr>
            <w:r>
              <w:t>01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3C4FB89C" w14:textId="7240466B" w:rsidR="00C25584" w:rsidRDefault="00C25584" w:rsidP="00EC0A0B">
            <w:pPr>
              <w:pStyle w:val="Date"/>
            </w:pPr>
            <w:r>
              <w:t>02</w:t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596A1EF3" w14:textId="631C8442" w:rsidR="00C25584" w:rsidRDefault="00C25584" w:rsidP="00EC0A0B">
            <w:pPr>
              <w:pStyle w:val="Date"/>
            </w:pPr>
            <w:r>
              <w:t>03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73227CB" w14:textId="5FF376EA" w:rsidR="00C25584" w:rsidRDefault="00C25584" w:rsidP="00EC0A0B">
            <w:pPr>
              <w:pStyle w:val="Date"/>
            </w:pPr>
            <w:r>
              <w:t>04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3A2D7694" w14:textId="5EC78EE9" w:rsidR="00C25584" w:rsidRDefault="00C25584" w:rsidP="00EC0A0B">
            <w:pPr>
              <w:pStyle w:val="Date"/>
            </w:pPr>
            <w:r>
              <w:t>05</w:t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7D2AF1D1" w14:textId="634B6C63" w:rsidR="00C25584" w:rsidRDefault="00C25584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06</w:t>
            </w:r>
          </w:p>
        </w:tc>
      </w:tr>
      <w:tr w:rsidR="00C25584" w14:paraId="7467F7CC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480AED3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7BFC09F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24D8A26" w14:textId="77777777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3B9AD58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53BE521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5D20CDD" w14:textId="77777777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FAB6F4D" w14:textId="77777777" w:rsidR="00C25584" w:rsidRDefault="00C25584" w:rsidP="00EC0A0B">
            <w:r>
              <w:t>PRO-</w:t>
            </w:r>
            <w:proofErr w:type="gramStart"/>
            <w:r>
              <w:t>LINE  NY</w:t>
            </w:r>
            <w:proofErr w:type="gramEnd"/>
          </w:p>
          <w:p w14:paraId="3D69873D" w14:textId="77777777" w:rsidR="00C25584" w:rsidRDefault="00C25584" w:rsidP="00EC0A0B"/>
          <w:p w14:paraId="36444716" w14:textId="05FC5C31" w:rsidR="00C25584" w:rsidRDefault="00C25584" w:rsidP="00EC0A0B">
            <w:r>
              <w:t>RIVERSIDE FESTIVUS, MA</w:t>
            </w:r>
          </w:p>
        </w:tc>
      </w:tr>
      <w:tr w:rsidR="00C25584" w14:paraId="33CA7DF0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39A4106" w14:textId="1DAA187D" w:rsidR="00C25584" w:rsidRDefault="00C25584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</w:t>
            </w:r>
            <w:r>
              <w:rPr>
                <w:rStyle w:val="Emphasis"/>
              </w:rPr>
              <w:t>7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FBD5D04" w14:textId="0471C929" w:rsidR="00C25584" w:rsidRDefault="00C25584" w:rsidP="00EC0A0B">
            <w:pPr>
              <w:pStyle w:val="Date"/>
            </w:pPr>
            <w:r>
              <w:t>08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EA65A7C" w14:textId="0F88FFB8" w:rsidR="00C25584" w:rsidRDefault="00C25584" w:rsidP="00EC0A0B">
            <w:pPr>
              <w:pStyle w:val="Date"/>
              <w:jc w:val="left"/>
            </w:pPr>
            <w:r>
              <w:t xml:space="preserve">         09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EEA46CD" w14:textId="4ED6E3D9" w:rsidR="00C25584" w:rsidRDefault="00C25584" w:rsidP="00EC0A0B">
            <w:pPr>
              <w:pStyle w:val="Date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CAAF4C7" w14:textId="7A941755" w:rsidR="00C25584" w:rsidRDefault="00C25584" w:rsidP="00EC0A0B">
            <w:pPr>
              <w:pStyle w:val="Date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57D22A7" w14:textId="44B03D59" w:rsidR="00C25584" w:rsidRDefault="00C25584" w:rsidP="00EC0A0B">
            <w:pPr>
              <w:pStyle w:val="Date"/>
            </w:pPr>
            <w:r>
              <w:t>12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CA72885" w14:textId="68971E80" w:rsidR="00C25584" w:rsidRDefault="00C25584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13</w:t>
            </w:r>
          </w:p>
        </w:tc>
      </w:tr>
      <w:tr w:rsidR="00C25584" w14:paraId="281C8EE3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A4E312F" w14:textId="22198C83" w:rsidR="00C25584" w:rsidRDefault="00C25584" w:rsidP="00EC0A0B">
            <w:r>
              <w:t>HALLS WARM-UP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4C1BF7A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7DB7846" w14:textId="77777777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9A1DDCF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1C739DF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303FA99" w14:textId="77777777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124BDFF" w14:textId="77777777" w:rsidR="00C25584" w:rsidRDefault="00C25584" w:rsidP="00EC0A0B"/>
          <w:p w14:paraId="23D2EF87" w14:textId="77777777" w:rsidR="00C25584" w:rsidRDefault="00C25584" w:rsidP="00EC0A0B"/>
          <w:p w14:paraId="08E2D5CE" w14:textId="77777777" w:rsidR="00C25584" w:rsidRDefault="00C25584" w:rsidP="00EC0A0B"/>
          <w:p w14:paraId="7DCFCDF1" w14:textId="4001330C" w:rsidR="00C25584" w:rsidRDefault="00C25584" w:rsidP="00EC0A0B">
            <w:r>
              <w:t>ALLSTARS</w:t>
            </w:r>
          </w:p>
        </w:tc>
      </w:tr>
      <w:tr w:rsidR="00C25584" w14:paraId="17D80267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AA2695D" w14:textId="51915B56" w:rsidR="00C25584" w:rsidRDefault="00C25584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14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3B0F8E3" w14:textId="2F639726" w:rsidR="00C25584" w:rsidRDefault="00C25584" w:rsidP="00EC0A0B">
            <w:pPr>
              <w:pStyle w:val="Date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7491014" w14:textId="36D09046" w:rsidR="00C25584" w:rsidRDefault="00C25584" w:rsidP="00EC0A0B">
            <w:pPr>
              <w:pStyle w:val="Date"/>
            </w:pPr>
            <w:r>
              <w:t>16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8FAB397" w14:textId="0B06144B" w:rsidR="00C25584" w:rsidRDefault="00C25584" w:rsidP="00EC0A0B">
            <w:pPr>
              <w:pStyle w:val="Date"/>
            </w:pPr>
            <w:r>
              <w:t>17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4C8B060" w14:textId="11E30855" w:rsidR="00C25584" w:rsidRDefault="00C25584" w:rsidP="00EC0A0B">
            <w:pPr>
              <w:pStyle w:val="Date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2232AC4" w14:textId="74CE48B6" w:rsidR="00C25584" w:rsidRDefault="00C25584" w:rsidP="00EC0A0B">
            <w:pPr>
              <w:pStyle w:val="Date"/>
            </w:pPr>
            <w:r>
              <w:t>19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A2C7D83" w14:textId="34925B06" w:rsidR="00C25584" w:rsidRDefault="00C25584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20</w:t>
            </w:r>
          </w:p>
        </w:tc>
      </w:tr>
      <w:tr w:rsidR="00C25584" w14:paraId="2E02F9A9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4E0EDFA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4167160" w14:textId="6264D5EA" w:rsidR="00C25584" w:rsidRDefault="0040079B" w:rsidP="00EC0A0B">
            <w:r>
              <w:t>LAST WEEK OF JOAD CLASSES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C085CBE" w14:textId="77777777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7DAE24D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32898C9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77A37AD" w14:textId="77777777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6B6CDD4" w14:textId="1A9ACBA3" w:rsidR="00C25584" w:rsidRDefault="00C25584" w:rsidP="00EC0A0B"/>
        </w:tc>
      </w:tr>
      <w:tr w:rsidR="00C25584" w14:paraId="5E493685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3309259" w14:textId="7876214A" w:rsidR="00C25584" w:rsidRDefault="00C25584" w:rsidP="00EC0A0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        </w:t>
            </w:r>
            <w:r>
              <w:rPr>
                <w:rStyle w:val="Emphasis"/>
              </w:rPr>
              <w:t>21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96B44E3" w14:textId="4440BD97" w:rsidR="00C25584" w:rsidRDefault="00C25584" w:rsidP="00EC0A0B">
            <w:pPr>
              <w:pStyle w:val="Date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33E8929" w14:textId="51A71BDB" w:rsidR="00C25584" w:rsidRDefault="00C25584" w:rsidP="00EC0A0B">
            <w:pPr>
              <w:pStyle w:val="Date"/>
            </w:pPr>
            <w:r>
              <w:t>23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120DBC8" w14:textId="77F3A370" w:rsidR="00C25584" w:rsidRDefault="00C25584" w:rsidP="00EC0A0B">
            <w:pPr>
              <w:pStyle w:val="Date"/>
            </w:pPr>
            <w:r>
              <w:t>24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49C8B75" w14:textId="17F2BE2D" w:rsidR="00C25584" w:rsidRDefault="00C25584" w:rsidP="00EC0A0B">
            <w:pPr>
              <w:pStyle w:val="Date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49ECE76" w14:textId="30722BFD" w:rsidR="00C25584" w:rsidRDefault="00C25584" w:rsidP="00EC0A0B">
            <w:pPr>
              <w:pStyle w:val="Date"/>
            </w:pPr>
            <w:r>
              <w:t>26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B635F3A" w14:textId="188AF9C2" w:rsidR="00C25584" w:rsidRDefault="00C25584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27</w:t>
            </w:r>
          </w:p>
        </w:tc>
      </w:tr>
      <w:tr w:rsidR="00C25584" w14:paraId="04875262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9BD6F4C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3638E6D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D5BC0F2" w14:textId="77777777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405B31F" w14:textId="75F7ED97" w:rsidR="00C25584" w:rsidRDefault="0040079B" w:rsidP="00EC0A0B">
            <w:r>
              <w:t>CHRISTMAS-EVE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9B5705F" w14:textId="2C4DA2AF" w:rsidR="00C25584" w:rsidRDefault="0040079B" w:rsidP="00EC0A0B">
            <w:r>
              <w:t>CHRISTMAS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0A4CAA0" w14:textId="52845FD1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A784F4E" w14:textId="72697397" w:rsidR="00C25584" w:rsidRDefault="00C25584" w:rsidP="00EC0A0B"/>
        </w:tc>
      </w:tr>
      <w:tr w:rsidR="00C25584" w14:paraId="090D3E84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670346B" w14:textId="5D39EA1D" w:rsidR="00C25584" w:rsidRDefault="00C25584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997DD44" w14:textId="776E557D" w:rsidR="00C25584" w:rsidRDefault="00C25584" w:rsidP="00EC0A0B">
            <w:pPr>
              <w:pStyle w:val="Date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2103EDD" w14:textId="465F8E25" w:rsidR="00C25584" w:rsidRDefault="00C25584" w:rsidP="00EC0A0B">
            <w:pPr>
              <w:pStyle w:val="Date"/>
            </w:pPr>
            <w:r>
              <w:t>30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44870DE" w14:textId="1E04A100" w:rsidR="00C25584" w:rsidRDefault="00C25584" w:rsidP="00EC0A0B">
            <w:pPr>
              <w:pStyle w:val="Date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A1E9A2F" w14:textId="32A13B7E" w:rsidR="00C25584" w:rsidRDefault="00C25584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30DFD5A" w14:textId="6E7416FB" w:rsidR="00C25584" w:rsidRDefault="00C25584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ABD3E56" w14:textId="77777777" w:rsidR="00C25584" w:rsidRDefault="00C25584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C25584" w14:paraId="29FC8814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CF7D6A4" w14:textId="3B5CA76C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AF23456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8CE8A28" w14:textId="77777777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696DBE1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47DF4D2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F25EAF6" w14:textId="77777777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CB3D4EE" w14:textId="77777777" w:rsidR="00C25584" w:rsidRDefault="00C25584" w:rsidP="00EC0A0B"/>
        </w:tc>
      </w:tr>
      <w:tr w:rsidR="00C25584" w14:paraId="558BC375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E13DE61" w14:textId="77777777" w:rsidR="0040079B" w:rsidRDefault="0040079B" w:rsidP="00EC0A0B">
            <w:pPr>
              <w:pStyle w:val="Date"/>
              <w:rPr>
                <w:rStyle w:val="Emphasis"/>
              </w:rPr>
            </w:pPr>
          </w:p>
          <w:p w14:paraId="57FD2408" w14:textId="7B38D36C" w:rsidR="00C25584" w:rsidRDefault="00C25584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55C2CA9" w14:textId="77777777" w:rsidR="00C25584" w:rsidRDefault="00C25584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5C2A1C7F" w14:textId="77777777" w:rsidR="00C25584" w:rsidRDefault="00C25584" w:rsidP="00EC0A0B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56940A74" w14:textId="77777777" w:rsidR="00C25584" w:rsidRDefault="00C25584" w:rsidP="00EC0A0B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861E793" w14:textId="77777777" w:rsidR="00C25584" w:rsidRDefault="00C25584" w:rsidP="00EC0A0B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2EFDA74E" w14:textId="77777777" w:rsidR="00C25584" w:rsidRDefault="00C25584" w:rsidP="00EC0A0B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540817F4" w14:textId="77777777" w:rsidR="00C25584" w:rsidRDefault="00C25584" w:rsidP="00EC0A0B">
            <w:pPr>
              <w:pStyle w:val="Date"/>
              <w:rPr>
                <w:rStyle w:val="Emphasis"/>
              </w:rPr>
            </w:pPr>
          </w:p>
        </w:tc>
      </w:tr>
      <w:tr w:rsidR="00C25584" w14:paraId="12CEEC22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DD634D8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DB63E66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384B987" w14:textId="77777777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5CE4E26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6990D68" w14:textId="77777777" w:rsidR="00C25584" w:rsidRDefault="00C25584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8A3FD2A" w14:textId="77777777" w:rsidR="00C25584" w:rsidRDefault="00C25584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633F872" w14:textId="77777777" w:rsidR="00C25584" w:rsidRDefault="00C25584" w:rsidP="00EC0A0B"/>
        </w:tc>
      </w:tr>
    </w:tbl>
    <w:p w14:paraId="3F44CCC6" w14:textId="77777777" w:rsidR="00C25584" w:rsidRDefault="00C25584">
      <w:pPr>
        <w:rPr>
          <w:sz w:val="16"/>
          <w:szCs w:val="16"/>
        </w:rPr>
      </w:pPr>
    </w:p>
    <w:p w14:paraId="75AD6F8D" w14:textId="77777777" w:rsidR="0040079B" w:rsidRDefault="0040079B">
      <w:pPr>
        <w:rPr>
          <w:sz w:val="16"/>
          <w:szCs w:val="16"/>
        </w:rPr>
      </w:pPr>
    </w:p>
    <w:p w14:paraId="16D8DFA3" w14:textId="308DE5AC" w:rsidR="0040079B" w:rsidRDefault="0040079B" w:rsidP="0040079B">
      <w:pPr>
        <w:pStyle w:val="Month"/>
      </w:pPr>
      <w:r>
        <w:lastRenderedPageBreak/>
        <w:t>JAN</w:t>
      </w:r>
      <w:r>
        <w:rPr>
          <w:rStyle w:val="Emphasis"/>
        </w:rPr>
        <w:t>2025</w:t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40079B" w14:paraId="46EA1775" w14:textId="77777777" w:rsidTr="00EC0A0B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9083ED1" w14:textId="77777777" w:rsidR="0040079B" w:rsidRDefault="0040079B" w:rsidP="00EC0A0B">
            <w:pPr>
              <w:pStyle w:val="Day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6C5EA027" w14:textId="77777777" w:rsidR="0040079B" w:rsidRDefault="0040079B" w:rsidP="00EC0A0B">
            <w:pPr>
              <w:pStyle w:val="Day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532FC45" w14:textId="77777777" w:rsidR="0040079B" w:rsidRDefault="0040079B" w:rsidP="00EC0A0B">
            <w:pPr>
              <w:pStyle w:val="Day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0049F89" w14:textId="77777777" w:rsidR="0040079B" w:rsidRDefault="0040079B" w:rsidP="00EC0A0B">
            <w:pPr>
              <w:pStyle w:val="Day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1C6914A7" w14:textId="77777777" w:rsidR="0040079B" w:rsidRDefault="0040079B" w:rsidP="00EC0A0B">
            <w:pPr>
              <w:pStyle w:val="Day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064A01E5" w14:textId="77777777" w:rsidR="0040079B" w:rsidRDefault="0040079B" w:rsidP="00EC0A0B">
            <w:pPr>
              <w:pStyle w:val="Day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14:paraId="60375CA5" w14:textId="77777777" w:rsidR="0040079B" w:rsidRDefault="0040079B" w:rsidP="00EC0A0B">
            <w:pPr>
              <w:pStyle w:val="Day"/>
            </w:pPr>
            <w:r>
              <w:t>sat</w:t>
            </w:r>
          </w:p>
        </w:tc>
      </w:tr>
      <w:tr w:rsidR="0040079B" w14:paraId="2E390952" w14:textId="77777777" w:rsidTr="00EC0A0B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1D92C477" w14:textId="77777777" w:rsidR="0040079B" w:rsidRDefault="0040079B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2287BE5B" w14:textId="4EB0D00D" w:rsidR="0040079B" w:rsidRDefault="0040079B" w:rsidP="00EC0A0B">
            <w:pPr>
              <w:pStyle w:val="Date"/>
            </w:pP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4C9E7A95" w14:textId="502AE67F" w:rsidR="0040079B" w:rsidRDefault="0040079B" w:rsidP="00EC0A0B">
            <w:pPr>
              <w:pStyle w:val="Date"/>
            </w:pP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14:paraId="76D17194" w14:textId="18D96650" w:rsidR="0040079B" w:rsidRDefault="0040079B" w:rsidP="00EC0A0B">
            <w:pPr>
              <w:pStyle w:val="Date"/>
            </w:pP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5BFF3798" w14:textId="3C43AE45" w:rsidR="0040079B" w:rsidRDefault="0040079B" w:rsidP="00EC0A0B">
            <w:pPr>
              <w:pStyle w:val="Date"/>
            </w:pPr>
            <w:r>
              <w:t>01</w:t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6904B395" w14:textId="27488085" w:rsidR="0040079B" w:rsidRDefault="0040079B" w:rsidP="00EC0A0B">
            <w:pPr>
              <w:pStyle w:val="Date"/>
            </w:pPr>
            <w:r>
              <w:t>02</w:t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14:paraId="746A5483" w14:textId="60A5BE9F" w:rsidR="0040079B" w:rsidRDefault="0040079B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03</w:t>
            </w:r>
          </w:p>
        </w:tc>
      </w:tr>
      <w:tr w:rsidR="0040079B" w14:paraId="121F2A3E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D275FA3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A8CC9AE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621ED68" w14:textId="77777777" w:rsidR="0040079B" w:rsidRDefault="0040079B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E9D766A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9D48CDC" w14:textId="5B559789" w:rsidR="0040079B" w:rsidRDefault="0040079B" w:rsidP="00EC0A0B">
            <w:r>
              <w:t>NEW YEARS DAY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A2CB149" w14:textId="77777777" w:rsidR="0040079B" w:rsidRDefault="0040079B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788B1F1" w14:textId="7D1CAE7B" w:rsidR="0040079B" w:rsidRDefault="00257594" w:rsidP="00EC0A0B">
            <w:r>
              <w:t>LOWER PROVIDENCE ICE-BOUND, PA</w:t>
            </w:r>
          </w:p>
        </w:tc>
      </w:tr>
      <w:tr w:rsidR="0040079B" w14:paraId="6187DFDF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0A44F22" w14:textId="6B4D83F3" w:rsidR="0040079B" w:rsidRDefault="0040079B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04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A7CB78C" w14:textId="0C704327" w:rsidR="0040079B" w:rsidRDefault="0040079B" w:rsidP="00EC0A0B">
            <w:pPr>
              <w:pStyle w:val="Date"/>
            </w:pPr>
            <w:r>
              <w:t>05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D9A5ACA" w14:textId="569AAD3C" w:rsidR="0040079B" w:rsidRDefault="00257594" w:rsidP="00EC0A0B">
            <w:pPr>
              <w:pStyle w:val="Date"/>
              <w:jc w:val="left"/>
            </w:pPr>
            <w:r>
              <w:t xml:space="preserve">         </w:t>
            </w:r>
            <w:r w:rsidR="0040079B">
              <w:t>06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599C490" w14:textId="40866E6A" w:rsidR="0040079B" w:rsidRDefault="0040079B" w:rsidP="00EC0A0B">
            <w:pPr>
              <w:pStyle w:val="Date"/>
            </w:pPr>
            <w:r>
              <w:t>07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7167F3C" w14:textId="0CE5BE2F" w:rsidR="0040079B" w:rsidRDefault="0040079B" w:rsidP="00EC0A0B">
            <w:pPr>
              <w:pStyle w:val="Date"/>
            </w:pPr>
            <w:r>
              <w:t>08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51C001B" w14:textId="0839E4BC" w:rsidR="0040079B" w:rsidRDefault="0040079B" w:rsidP="00EC0A0B">
            <w:pPr>
              <w:pStyle w:val="Date"/>
            </w:pPr>
            <w:r>
              <w:t>09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E3CE772" w14:textId="1745D100" w:rsidR="0040079B" w:rsidRDefault="0040079B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10</w:t>
            </w:r>
          </w:p>
        </w:tc>
      </w:tr>
      <w:tr w:rsidR="0040079B" w14:paraId="0BC7B48C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4A45796" w14:textId="77777777" w:rsidR="0040079B" w:rsidRDefault="0040079B" w:rsidP="00EC0A0B">
            <w:r>
              <w:t>HALLS WARM-UP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FC0ECB6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745C614" w14:textId="77777777" w:rsidR="0040079B" w:rsidRDefault="0040079B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ACCBD70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B8C5929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245742D" w14:textId="77777777" w:rsidR="0040079B" w:rsidRDefault="0040079B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47723224" w14:textId="3B561757" w:rsidR="0040079B" w:rsidRDefault="00257594" w:rsidP="00EC0A0B">
            <w:r>
              <w:t xml:space="preserve">LUNIE-STAR </w:t>
            </w:r>
            <w:proofErr w:type="gramStart"/>
            <w:r>
              <w:t>FITA ,</w:t>
            </w:r>
            <w:proofErr w:type="gramEnd"/>
            <w:r>
              <w:t xml:space="preserve"> MA</w:t>
            </w:r>
          </w:p>
          <w:p w14:paraId="02FA6613" w14:textId="77777777" w:rsidR="0040079B" w:rsidRDefault="0040079B" w:rsidP="00EC0A0B"/>
          <w:p w14:paraId="5B2A95F5" w14:textId="77777777" w:rsidR="0040079B" w:rsidRDefault="0040079B" w:rsidP="00EC0A0B">
            <w:r>
              <w:t>ALLSTARS</w:t>
            </w:r>
          </w:p>
        </w:tc>
      </w:tr>
      <w:tr w:rsidR="0040079B" w14:paraId="4B91B4F4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7660F7E" w14:textId="09B1F32F" w:rsidR="0040079B" w:rsidRDefault="0040079B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1</w:t>
            </w:r>
            <w:r>
              <w:rPr>
                <w:rStyle w:val="Emphasis"/>
              </w:rPr>
              <w:t>1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16D03D3" w14:textId="05711428" w:rsidR="0040079B" w:rsidRDefault="0040079B" w:rsidP="00EC0A0B">
            <w:pPr>
              <w:pStyle w:val="Date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E38B88C" w14:textId="7484DE33" w:rsidR="0040079B" w:rsidRDefault="0040079B" w:rsidP="00EC0A0B">
            <w:pPr>
              <w:pStyle w:val="Date"/>
            </w:pPr>
            <w:r>
              <w:t>13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10CDFA6" w14:textId="2C900A59" w:rsidR="0040079B" w:rsidRDefault="0040079B" w:rsidP="00EC0A0B">
            <w:pPr>
              <w:pStyle w:val="Date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5ECC8D5" w14:textId="1A316149" w:rsidR="0040079B" w:rsidRDefault="0040079B" w:rsidP="00EC0A0B">
            <w:pPr>
              <w:pStyle w:val="Date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7E171F1" w14:textId="6B0E1E80" w:rsidR="0040079B" w:rsidRDefault="0040079B" w:rsidP="00EC0A0B">
            <w:pPr>
              <w:pStyle w:val="Date"/>
            </w:pPr>
            <w:r>
              <w:t>16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EDCE6DF" w14:textId="27FEF49D" w:rsidR="0040079B" w:rsidRDefault="0040079B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17</w:t>
            </w:r>
          </w:p>
        </w:tc>
      </w:tr>
      <w:tr w:rsidR="0040079B" w14:paraId="39A82645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2FD7DA78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6E501AB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A7DA8F5" w14:textId="77777777" w:rsidR="0040079B" w:rsidRDefault="0040079B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1C77C72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CFDF928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64C41E7" w14:textId="77777777" w:rsidR="0040079B" w:rsidRDefault="0040079B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6893AF8" w14:textId="77777777" w:rsidR="0040079B" w:rsidRDefault="0040079B" w:rsidP="00EC0A0B"/>
        </w:tc>
      </w:tr>
      <w:tr w:rsidR="0040079B" w14:paraId="46572DF1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02D0E74F" w14:textId="34DA5A64" w:rsidR="0040079B" w:rsidRDefault="0040079B" w:rsidP="00EC0A0B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        </w:t>
            </w:r>
            <w:r>
              <w:rPr>
                <w:rStyle w:val="Emphasis"/>
              </w:rPr>
              <w:t>18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34664B1" w14:textId="1FA75642" w:rsidR="0040079B" w:rsidRDefault="0040079B" w:rsidP="00EC0A0B">
            <w:pPr>
              <w:pStyle w:val="Date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E91AD79" w14:textId="29A448ED" w:rsidR="0040079B" w:rsidRDefault="0040079B" w:rsidP="00EC0A0B">
            <w:pPr>
              <w:pStyle w:val="Date"/>
            </w:pPr>
            <w:r>
              <w:t>20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5B8DD44" w14:textId="447F811B" w:rsidR="0040079B" w:rsidRDefault="0040079B" w:rsidP="00EC0A0B">
            <w:pPr>
              <w:pStyle w:val="Date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00D392A" w14:textId="340DA024" w:rsidR="0040079B" w:rsidRDefault="0040079B" w:rsidP="00EC0A0B">
            <w:pPr>
              <w:pStyle w:val="Date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4656FAB1" w14:textId="64AA7A04" w:rsidR="0040079B" w:rsidRDefault="0040079B" w:rsidP="00EC0A0B">
            <w:pPr>
              <w:pStyle w:val="Date"/>
            </w:pPr>
            <w:r>
              <w:t>23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1DC2A80" w14:textId="654294EA" w:rsidR="0040079B" w:rsidRDefault="0040079B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24</w:t>
            </w:r>
          </w:p>
        </w:tc>
      </w:tr>
      <w:tr w:rsidR="0040079B" w14:paraId="0FA721A8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198A4E4B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9EA619E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FAFEA73" w14:textId="77777777" w:rsidR="0040079B" w:rsidRDefault="0040079B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AC227DF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5809E03" w14:textId="30CFD01C" w:rsidR="0040079B" w:rsidRDefault="00257594" w:rsidP="00EC0A0B">
            <w:r>
              <w:t xml:space="preserve">LANCASTER 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323A8047" w14:textId="54A5E608" w:rsidR="0040079B" w:rsidRDefault="00257594" w:rsidP="00EC0A0B">
            <w:r>
              <w:t>ARCHERY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0957FD90" w14:textId="63E0AEF3" w:rsidR="0040079B" w:rsidRDefault="00257594" w:rsidP="00EC0A0B">
            <w:r>
              <w:t>CLASSIC</w:t>
            </w:r>
          </w:p>
        </w:tc>
      </w:tr>
      <w:tr w:rsidR="0040079B" w14:paraId="0A4A702D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19C2E12E" w14:textId="32536D86" w:rsidR="0040079B" w:rsidRDefault="0040079B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2</w:t>
            </w:r>
            <w:r>
              <w:rPr>
                <w:rStyle w:val="Emphasis"/>
              </w:rPr>
              <w:t>5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64456F8F" w14:textId="10DD1190" w:rsidR="0040079B" w:rsidRDefault="0040079B" w:rsidP="00EC0A0B">
            <w:pPr>
              <w:pStyle w:val="Date"/>
            </w:pPr>
            <w:r>
              <w:t>26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6D5B696" w14:textId="266871C3" w:rsidR="0040079B" w:rsidRDefault="0040079B" w:rsidP="00EC0A0B">
            <w:pPr>
              <w:pStyle w:val="Date"/>
            </w:pPr>
            <w:r>
              <w:t>27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FCA7913" w14:textId="74184ED4" w:rsidR="0040079B" w:rsidRDefault="0040079B" w:rsidP="00EC0A0B">
            <w:pPr>
              <w:pStyle w:val="Date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7593ACE9" w14:textId="695C0F6F" w:rsidR="0040079B" w:rsidRDefault="0040079B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  <w:r>
              <w:t>29</w:t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D5D4CC6" w14:textId="3AEFDD5D" w:rsidR="0040079B" w:rsidRDefault="0040079B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  <w:r>
              <w:t>30</w:t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3F571196" w14:textId="2D1F36B4" w:rsidR="0040079B" w:rsidRDefault="0040079B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t>31</w:t>
            </w:r>
          </w:p>
        </w:tc>
      </w:tr>
      <w:tr w:rsidR="0040079B" w14:paraId="411A1A8C" w14:textId="77777777" w:rsidTr="00EC0A0B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4BE292A" w14:textId="3032E02B" w:rsidR="0040079B" w:rsidRDefault="00257594" w:rsidP="00EC0A0B">
            <w:r>
              <w:t>WEEKEND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E3E20A6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0776BD3" w14:textId="77777777" w:rsidR="0040079B" w:rsidRDefault="0040079B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607070AA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49F22FE" w14:textId="77777777" w:rsidR="0040079B" w:rsidRDefault="0040079B" w:rsidP="00EC0A0B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780E4010" w14:textId="77777777" w:rsidR="0040079B" w:rsidRDefault="0040079B" w:rsidP="00EC0A0B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14:paraId="55BCA531" w14:textId="77777777" w:rsidR="0040079B" w:rsidRDefault="0040079B" w:rsidP="00EC0A0B"/>
        </w:tc>
      </w:tr>
      <w:tr w:rsidR="0040079B" w14:paraId="460AC54D" w14:textId="77777777" w:rsidTr="00EC0A0B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21794D38" w14:textId="77777777" w:rsidR="0040079B" w:rsidRDefault="0040079B" w:rsidP="00EC0A0B">
            <w:pPr>
              <w:pStyle w:val="Date"/>
              <w:rPr>
                <w:rStyle w:val="Emphasis"/>
              </w:rPr>
            </w:pPr>
          </w:p>
          <w:p w14:paraId="45942773" w14:textId="77777777" w:rsidR="0040079B" w:rsidRDefault="0040079B" w:rsidP="00EC0A0B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14:paraId="5FBA32E7" w14:textId="77777777" w:rsidR="0040079B" w:rsidRDefault="0040079B" w:rsidP="00EC0A0B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53FB6BE" w14:textId="77777777" w:rsidR="0040079B" w:rsidRDefault="0040079B" w:rsidP="00EC0A0B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78523CEF" w14:textId="77777777" w:rsidR="0040079B" w:rsidRDefault="0040079B" w:rsidP="00EC0A0B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5F89995" w14:textId="77777777" w:rsidR="0040079B" w:rsidRDefault="0040079B" w:rsidP="00EC0A0B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2D28AD3D" w14:textId="77777777" w:rsidR="0040079B" w:rsidRDefault="0040079B" w:rsidP="00EC0A0B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14:paraId="0C8ADB46" w14:textId="77777777" w:rsidR="0040079B" w:rsidRDefault="0040079B" w:rsidP="00EC0A0B">
            <w:pPr>
              <w:pStyle w:val="Date"/>
              <w:rPr>
                <w:rStyle w:val="Emphasis"/>
              </w:rPr>
            </w:pPr>
          </w:p>
        </w:tc>
      </w:tr>
    </w:tbl>
    <w:p w14:paraId="35D711F6" w14:textId="77777777" w:rsidR="0040079B" w:rsidRDefault="0040079B">
      <w:pPr>
        <w:rPr>
          <w:sz w:val="16"/>
          <w:szCs w:val="16"/>
        </w:rPr>
      </w:pPr>
    </w:p>
    <w:p w14:paraId="7695E1BE" w14:textId="77777777" w:rsidR="00C25584" w:rsidRDefault="00C25584">
      <w:pPr>
        <w:rPr>
          <w:sz w:val="16"/>
          <w:szCs w:val="16"/>
        </w:rPr>
      </w:pPr>
    </w:p>
    <w:sectPr w:rsidR="00C25584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15E3" w14:textId="77777777" w:rsidR="00970070" w:rsidRDefault="00970070">
      <w:pPr>
        <w:spacing w:after="0" w:line="240" w:lineRule="auto"/>
      </w:pPr>
      <w:r>
        <w:separator/>
      </w:r>
    </w:p>
  </w:endnote>
  <w:endnote w:type="continuationSeparator" w:id="0">
    <w:p w14:paraId="285A3B6C" w14:textId="77777777" w:rsidR="00970070" w:rsidRDefault="0097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A94A5" w14:textId="77777777" w:rsidR="00970070" w:rsidRDefault="00970070">
      <w:pPr>
        <w:spacing w:after="0" w:line="240" w:lineRule="auto"/>
      </w:pPr>
      <w:r>
        <w:separator/>
      </w:r>
    </w:p>
  </w:footnote>
  <w:footnote w:type="continuationSeparator" w:id="0">
    <w:p w14:paraId="6F44A7DE" w14:textId="77777777" w:rsidR="00970070" w:rsidRDefault="00970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/11/16"/>
    <w:docVar w:name="MonthStart" w:val="01/11/16"/>
  </w:docVars>
  <w:rsids>
    <w:rsidRoot w:val="004A08B3"/>
    <w:rsid w:val="000B1DD2"/>
    <w:rsid w:val="00120278"/>
    <w:rsid w:val="00257594"/>
    <w:rsid w:val="002A777E"/>
    <w:rsid w:val="0040079B"/>
    <w:rsid w:val="004A08B3"/>
    <w:rsid w:val="00683123"/>
    <w:rsid w:val="00727B55"/>
    <w:rsid w:val="007B29DC"/>
    <w:rsid w:val="00837FF0"/>
    <w:rsid w:val="00970070"/>
    <w:rsid w:val="00AD199A"/>
    <w:rsid w:val="00B21545"/>
    <w:rsid w:val="00B75A54"/>
    <w:rsid w:val="00BE33C9"/>
    <w:rsid w:val="00C25584"/>
    <w:rsid w:val="00C26BE9"/>
    <w:rsid w:val="00C47FD1"/>
    <w:rsid w:val="00D56312"/>
    <w:rsid w:val="00E6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8B6646"/>
  <w15:docId w15:val="{E213DC40-D35B-9449-8CD5-58C5F4A1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llsarrow/Library/Containers/com.microsoft.Word/Data/Library/Application%20Support/Microsoft/Office/16.0/DTS/en-US%7b4D2910FF-A0D6-5F44-A391-BFD2CE7C9AC3%7d/%7bCFF24E07-5021-9541-946A-1E2C44C441F5%7dtf16382964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403AD-0BE0-8147-8FB1-F5A6EC3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Calendar.dotm</Template>
  <TotalTime>36</TotalTime>
  <Pages>6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7</cp:revision>
  <cp:lastPrinted>2025-09-08T15:08:00Z</cp:lastPrinted>
  <dcterms:created xsi:type="dcterms:W3CDTF">2025-09-08T13:56:00Z</dcterms:created>
  <dcterms:modified xsi:type="dcterms:W3CDTF">2025-09-08T15:16:00Z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2018-05-15T09:22:12.8740449Z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